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1C73" w14:textId="77777777" w:rsidR="00762913" w:rsidRPr="00BB3DFE" w:rsidRDefault="00762913" w:rsidP="0076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B3DFE">
        <w:rPr>
          <w:rFonts w:ascii="Arial" w:eastAsia="Times New Roman" w:hAnsi="Arial" w:cs="Arial"/>
          <w:b/>
          <w:bCs/>
          <w:color w:val="202124"/>
          <w:sz w:val="30"/>
          <w:szCs w:val="30"/>
          <w:shd w:val="clear" w:color="auto" w:fill="FFFFFF"/>
          <w:lang w:eastAsia="es-PE"/>
        </w:rPr>
        <w:t>“Año del Fortalecimiento de la Soberanía Nacional”</w:t>
      </w:r>
    </w:p>
    <w:p w14:paraId="20765074" w14:textId="5755CF6D" w:rsidR="00762913" w:rsidRPr="00BB3DFE" w:rsidRDefault="00762913" w:rsidP="0076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B3DFE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</w:r>
    </w:p>
    <w:p w14:paraId="07303305" w14:textId="403AA764" w:rsidR="00762913" w:rsidRDefault="00762913" w:rsidP="00762913">
      <w:pPr>
        <w:spacing w:after="240" w:line="240" w:lineRule="auto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s-PE"/>
        </w:rPr>
      </w:pPr>
      <w:r w:rsidRPr="00BB3DFE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s-PE"/>
        </w:rPr>
        <w:drawing>
          <wp:anchor distT="0" distB="0" distL="114300" distR="114300" simplePos="0" relativeHeight="251900928" behindDoc="0" locked="0" layoutInCell="1" allowOverlap="1" wp14:anchorId="188194B3" wp14:editId="453B7412">
            <wp:simplePos x="0" y="0"/>
            <wp:positionH relativeFrom="column">
              <wp:posOffset>1606550</wp:posOffset>
            </wp:positionH>
            <wp:positionV relativeFrom="paragraph">
              <wp:posOffset>103505</wp:posOffset>
            </wp:positionV>
            <wp:extent cx="2362200" cy="971550"/>
            <wp:effectExtent l="0" t="0" r="0" b="0"/>
            <wp:wrapSquare wrapText="bothSides"/>
            <wp:docPr id="1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33" b="29891"/>
                    <a:stretch/>
                  </pic:blipFill>
                  <pic:spPr bwMode="auto">
                    <a:xfrm>
                      <a:off x="0" y="0"/>
                      <a:ext cx="2362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94276" w14:textId="579D14FA" w:rsidR="00762913" w:rsidRDefault="00762913" w:rsidP="007629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B3DFE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br/>
      </w:r>
      <w:r w:rsidRPr="00BB3DFE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br/>
      </w:r>
      <w:r w:rsidRPr="00BB3DFE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br/>
      </w:r>
      <w:r w:rsidRPr="00BB3DFE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br/>
      </w:r>
      <w:r w:rsidRPr="00BB3DFE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br/>
      </w:r>
      <w:r w:rsidRPr="00BB3DFE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br/>
      </w:r>
    </w:p>
    <w:p w14:paraId="76779E47" w14:textId="77777777" w:rsidR="00762913" w:rsidRDefault="00762913" w:rsidP="007629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0F65295B" w14:textId="77777777" w:rsidR="00762913" w:rsidRPr="00BB3DFE" w:rsidRDefault="00762913" w:rsidP="007629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B3DFE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</w:r>
    </w:p>
    <w:p w14:paraId="36F037B7" w14:textId="77777777" w:rsidR="00762913" w:rsidRPr="00BB3DFE" w:rsidRDefault="00762913" w:rsidP="0076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B3DFE">
        <w:rPr>
          <w:rFonts w:ascii="Arial" w:eastAsia="Times New Roman" w:hAnsi="Arial" w:cs="Arial"/>
          <w:b/>
          <w:bCs/>
          <w:color w:val="000000"/>
          <w:sz w:val="30"/>
          <w:szCs w:val="30"/>
          <w:lang w:eastAsia="es-PE"/>
        </w:rPr>
        <w:t>Universidad Tecnológica del Perú</w:t>
      </w:r>
    </w:p>
    <w:p w14:paraId="38962F0A" w14:textId="77777777" w:rsidR="00762913" w:rsidRDefault="00762913" w:rsidP="0076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58E9F02B" w14:textId="77777777" w:rsidR="00E3568F" w:rsidRPr="00BB3DFE" w:rsidRDefault="00E3568F" w:rsidP="0076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74975803" w14:textId="77777777" w:rsidR="00762913" w:rsidRDefault="00762913" w:rsidP="0076291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BB3DFE">
        <w:rPr>
          <w:rFonts w:ascii="Arial" w:eastAsia="Times New Roman" w:hAnsi="Arial" w:cs="Arial"/>
          <w:b/>
          <w:bCs/>
          <w:color w:val="000000"/>
          <w:lang w:eastAsia="es-PE"/>
        </w:rPr>
        <w:t>Facultad de Ingeniería de Sistemas e Informática</w:t>
      </w:r>
    </w:p>
    <w:p w14:paraId="635CB855" w14:textId="77777777" w:rsidR="00E3568F" w:rsidRPr="00BB3DFE" w:rsidRDefault="00E3568F" w:rsidP="0076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6D1872EF" w14:textId="77777777" w:rsidR="00762913" w:rsidRPr="00BB3DFE" w:rsidRDefault="00762913" w:rsidP="0076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5DFE20CD" w14:textId="77777777" w:rsidR="00762913" w:rsidRDefault="00762913" w:rsidP="0076291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BB3DFE">
        <w:rPr>
          <w:rFonts w:ascii="Arial" w:eastAsia="Times New Roman" w:hAnsi="Arial" w:cs="Arial"/>
          <w:b/>
          <w:bCs/>
          <w:color w:val="000000"/>
          <w:lang w:eastAsia="es-PE"/>
        </w:rPr>
        <w:t>Curso</w:t>
      </w:r>
    </w:p>
    <w:p w14:paraId="361367AC" w14:textId="77777777" w:rsidR="00762913" w:rsidRPr="00762913" w:rsidRDefault="00762913" w:rsidP="007629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PE"/>
        </w:rPr>
      </w:pPr>
    </w:p>
    <w:p w14:paraId="3CFC2A82" w14:textId="5AB7E3E3" w:rsidR="00762913" w:rsidRPr="00762913" w:rsidRDefault="00000000" w:rsidP="0076291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PE"/>
        </w:rPr>
      </w:pPr>
      <w:hyperlink r:id="rId11" w:history="1">
        <w:r w:rsidR="00762913" w:rsidRPr="00762913">
          <w:rPr>
            <w:rFonts w:ascii="Arial" w:eastAsia="Times New Roman" w:hAnsi="Arial" w:cs="Arial"/>
            <w:b/>
            <w:bCs/>
            <w:color w:val="000000"/>
            <w:sz w:val="28"/>
            <w:szCs w:val="28"/>
            <w:lang w:eastAsia="es-PE"/>
          </w:rPr>
          <w:t>TEORIA GENERAL DE SISTEMAS</w:t>
        </w:r>
      </w:hyperlink>
    </w:p>
    <w:p w14:paraId="0ACE6D1D" w14:textId="77777777" w:rsidR="00762913" w:rsidRPr="00762913" w:rsidRDefault="00762913" w:rsidP="0076291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es-PE"/>
        </w:rPr>
      </w:pPr>
    </w:p>
    <w:p w14:paraId="30F79DA9" w14:textId="77777777" w:rsidR="00762913" w:rsidRDefault="00762913" w:rsidP="0076291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BB3DFE">
        <w:rPr>
          <w:rFonts w:ascii="Arial" w:eastAsia="Times New Roman" w:hAnsi="Arial" w:cs="Arial"/>
          <w:b/>
          <w:bCs/>
          <w:color w:val="000000"/>
          <w:lang w:eastAsia="es-PE"/>
        </w:rPr>
        <w:t>Docente</w:t>
      </w:r>
    </w:p>
    <w:p w14:paraId="54CECCD0" w14:textId="77777777" w:rsidR="00762913" w:rsidRPr="00BB3DFE" w:rsidRDefault="00762913" w:rsidP="0076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21777208" w14:textId="77777777" w:rsidR="00762913" w:rsidRDefault="00762913" w:rsidP="00762913">
      <w:pPr>
        <w:spacing w:after="0" w:line="240" w:lineRule="auto"/>
        <w:jc w:val="center"/>
        <w:rPr>
          <w:rFonts w:ascii="Lato" w:hAnsi="Lato"/>
          <w:color w:val="2D3B45"/>
          <w:shd w:val="clear" w:color="auto" w:fill="FFFFFF"/>
        </w:rPr>
      </w:pPr>
      <w:r>
        <w:rPr>
          <w:rFonts w:ascii="Lato" w:hAnsi="Lato"/>
          <w:color w:val="2D3B45"/>
          <w:shd w:val="clear" w:color="auto" w:fill="FFFFFF"/>
        </w:rPr>
        <w:t>Joel Héctor Villena Aire</w:t>
      </w:r>
    </w:p>
    <w:p w14:paraId="04FC1D3B" w14:textId="77777777" w:rsidR="00762913" w:rsidRDefault="00762913" w:rsidP="00762913">
      <w:pPr>
        <w:spacing w:after="0" w:line="240" w:lineRule="auto"/>
        <w:jc w:val="center"/>
        <w:rPr>
          <w:rFonts w:ascii="Lato" w:hAnsi="Lato"/>
          <w:color w:val="2D3B45"/>
          <w:shd w:val="clear" w:color="auto" w:fill="FFFFFF"/>
        </w:rPr>
      </w:pPr>
    </w:p>
    <w:p w14:paraId="05A51C9B" w14:textId="7E5E5BFE" w:rsidR="00762913" w:rsidRDefault="00762913" w:rsidP="0076291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BB3DFE">
        <w:rPr>
          <w:rFonts w:ascii="Arial" w:eastAsia="Times New Roman" w:hAnsi="Arial" w:cs="Arial"/>
          <w:b/>
          <w:bCs/>
          <w:color w:val="000000"/>
          <w:lang w:eastAsia="es-PE"/>
        </w:rPr>
        <w:t>Tema </w:t>
      </w:r>
    </w:p>
    <w:p w14:paraId="705EF981" w14:textId="77777777" w:rsidR="00762913" w:rsidRPr="00BB3DFE" w:rsidRDefault="00762913" w:rsidP="0076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42647D8F" w14:textId="295713D0" w:rsidR="00F52128" w:rsidRDefault="00F52128" w:rsidP="00762913">
      <w:pPr>
        <w:spacing w:after="240" w:line="240" w:lineRule="auto"/>
        <w:jc w:val="center"/>
        <w:rPr>
          <w:rFonts w:ascii="Lato" w:eastAsia="Times New Roman" w:hAnsi="Lato" w:cs="Times New Roman"/>
          <w:color w:val="2D3B45"/>
          <w:shd w:val="clear" w:color="auto" w:fill="FFFFFF"/>
          <w:lang w:eastAsia="es-PE"/>
        </w:rPr>
      </w:pPr>
      <w:r w:rsidRPr="00F52128">
        <w:rPr>
          <w:rFonts w:ascii="Lato" w:eastAsia="Times New Roman" w:hAnsi="Lato" w:cs="Times New Roman"/>
          <w:color w:val="2D3B45"/>
          <w:shd w:val="clear" w:color="auto" w:fill="FFFFFF"/>
          <w:lang w:eastAsia="es-PE"/>
        </w:rPr>
        <w:t xml:space="preserve">Ejercicio: </w:t>
      </w:r>
      <w:r w:rsidR="007B078E">
        <w:rPr>
          <w:rStyle w:val="Textoennegrita"/>
          <w:rFonts w:ascii="Lato" w:hAnsi="Lato"/>
          <w:color w:val="2D3B45"/>
          <w:shd w:val="clear" w:color="auto" w:fill="FFFFFF"/>
        </w:rPr>
        <w:t>Aplicación de la Notación BPM</w:t>
      </w:r>
    </w:p>
    <w:p w14:paraId="7033CF14" w14:textId="77777777" w:rsidR="00762913" w:rsidRPr="00BB3DFE" w:rsidRDefault="00762913" w:rsidP="0076291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0228830D" w14:textId="77777777" w:rsidR="00762913" w:rsidRDefault="00762913" w:rsidP="0076291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BB3DFE">
        <w:rPr>
          <w:rFonts w:ascii="Arial" w:eastAsia="Times New Roman" w:hAnsi="Arial" w:cs="Arial"/>
          <w:b/>
          <w:bCs/>
          <w:color w:val="000000"/>
          <w:lang w:eastAsia="es-PE"/>
        </w:rPr>
        <w:t>Integrantes </w:t>
      </w:r>
    </w:p>
    <w:p w14:paraId="6106A907" w14:textId="77777777" w:rsidR="00762913" w:rsidRPr="00BB3DFE" w:rsidRDefault="00762913" w:rsidP="0076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67384B82" w14:textId="2F99579E" w:rsidR="00762913" w:rsidRPr="00E3568F" w:rsidRDefault="00F52128" w:rsidP="00762913">
      <w:pPr>
        <w:spacing w:after="0" w:line="240" w:lineRule="auto"/>
        <w:jc w:val="center"/>
        <w:rPr>
          <w:rFonts w:ascii="Lato" w:hAnsi="Lato"/>
          <w:color w:val="2D3B45"/>
          <w:shd w:val="clear" w:color="auto" w:fill="FFFFFF"/>
        </w:rPr>
      </w:pPr>
      <w:r>
        <w:rPr>
          <w:rFonts w:ascii="Lato" w:hAnsi="Lato"/>
          <w:color w:val="2D3B45"/>
          <w:shd w:val="clear" w:color="auto" w:fill="FFFFFF"/>
        </w:rPr>
        <w:t>GILMAR ANGELO CHAVEZ CCAÑAHUA</w:t>
      </w:r>
    </w:p>
    <w:p w14:paraId="6C060573" w14:textId="599B98B0" w:rsidR="00762913" w:rsidRPr="00E3568F" w:rsidRDefault="00762913" w:rsidP="00762913">
      <w:pPr>
        <w:spacing w:after="0" w:line="240" w:lineRule="auto"/>
        <w:jc w:val="center"/>
        <w:rPr>
          <w:rFonts w:ascii="Lato" w:hAnsi="Lato"/>
          <w:color w:val="2D3B45"/>
          <w:shd w:val="clear" w:color="auto" w:fill="FFFFFF"/>
        </w:rPr>
      </w:pPr>
      <w:r w:rsidRPr="00E3568F">
        <w:rPr>
          <w:rFonts w:ascii="Lato" w:hAnsi="Lato"/>
          <w:color w:val="2D3B45"/>
          <w:shd w:val="clear" w:color="auto" w:fill="FFFFFF"/>
        </w:rPr>
        <w:t>FREDY QUIZA APAZA</w:t>
      </w:r>
    </w:p>
    <w:p w14:paraId="75B5A67F" w14:textId="77777777" w:rsidR="00762913" w:rsidRPr="00BB3DFE" w:rsidRDefault="00762913" w:rsidP="007629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B3DFE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br/>
      </w:r>
      <w:r w:rsidRPr="00BB3DFE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br/>
      </w:r>
      <w:r w:rsidRPr="00BB3DFE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br/>
      </w:r>
      <w:r w:rsidRPr="00BB3DFE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br/>
      </w:r>
    </w:p>
    <w:p w14:paraId="54C15909" w14:textId="45FD519D" w:rsidR="00762913" w:rsidRPr="00BB3DFE" w:rsidRDefault="00762913" w:rsidP="0076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B3DFE">
        <w:rPr>
          <w:rFonts w:ascii="Arial" w:eastAsia="Times New Roman" w:hAnsi="Arial" w:cs="Arial"/>
          <w:b/>
          <w:bCs/>
          <w:color w:val="000000"/>
          <w:sz w:val="30"/>
          <w:szCs w:val="30"/>
          <w:lang w:eastAsia="es-PE"/>
        </w:rPr>
        <w:t>202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es-PE"/>
        </w:rPr>
        <w:t>3</w:t>
      </w:r>
    </w:p>
    <w:p w14:paraId="31E2DDA7" w14:textId="77777777" w:rsidR="00762913" w:rsidRDefault="00762913" w:rsidP="009454D1">
      <w:pPr>
        <w:rPr>
          <w:b/>
          <w:bCs/>
        </w:rPr>
      </w:pPr>
    </w:p>
    <w:p w14:paraId="4BAB30B3" w14:textId="77777777" w:rsidR="00762913" w:rsidRDefault="00762913" w:rsidP="009454D1">
      <w:pPr>
        <w:rPr>
          <w:b/>
          <w:bCs/>
        </w:rPr>
      </w:pPr>
    </w:p>
    <w:p w14:paraId="771DCC25" w14:textId="77777777" w:rsidR="00762913" w:rsidRDefault="00762913" w:rsidP="009454D1">
      <w:pPr>
        <w:rPr>
          <w:b/>
          <w:bCs/>
        </w:rPr>
      </w:pPr>
    </w:p>
    <w:p w14:paraId="70964C45" w14:textId="6A719451" w:rsidR="009454D1" w:rsidRDefault="009454D1" w:rsidP="009454D1">
      <w:pPr>
        <w:rPr>
          <w:b/>
          <w:bCs/>
        </w:rPr>
      </w:pPr>
      <w:r w:rsidRPr="006F118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1905E20" wp14:editId="03499272">
                <wp:simplePos x="0" y="0"/>
                <wp:positionH relativeFrom="page">
                  <wp:posOffset>6350</wp:posOffset>
                </wp:positionH>
                <wp:positionV relativeFrom="paragraph">
                  <wp:posOffset>-914400</wp:posOffset>
                </wp:positionV>
                <wp:extent cx="415290" cy="15012670"/>
                <wp:effectExtent l="0" t="0" r="3810" b="0"/>
                <wp:wrapNone/>
                <wp:docPr id="278" name="Rectángulo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15012670"/>
                        </a:xfrm>
                        <a:prstGeom prst="rect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1EC31" id="Rectángulo 278" o:spid="_x0000_s1026" style="position:absolute;margin-left:.5pt;margin-top:-1in;width:32.7pt;height:1182.1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" fillcolor="#6179aa" stroked="f" strokeweight="1pt">
                <w10:wrap anchorx="page"/>
              </v:rect>
            </w:pict>
          </mc:Fallback>
        </mc:AlternateContent>
      </w:r>
    </w:p>
    <w:p w14:paraId="71E0CB5E" w14:textId="65997052" w:rsidR="00574276" w:rsidRDefault="00574276" w:rsidP="009454D1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F4848C1" wp14:editId="0D2C6B3E">
                <wp:simplePos x="0" y="0"/>
                <wp:positionH relativeFrom="margin">
                  <wp:posOffset>1073785</wp:posOffset>
                </wp:positionH>
                <wp:positionV relativeFrom="paragraph">
                  <wp:posOffset>-226695</wp:posOffset>
                </wp:positionV>
                <wp:extent cx="1828800" cy="1828800"/>
                <wp:effectExtent l="0" t="0" r="0" b="5715"/>
                <wp:wrapNone/>
                <wp:docPr id="146746781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38AC2C" w14:textId="5490B59F" w:rsidR="007B078E" w:rsidRPr="007B078E" w:rsidRDefault="007B078E" w:rsidP="007B078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Proceso de actividades</w:t>
                            </w:r>
                            <w:r w:rsidR="00E648CF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elaboración de pan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4848C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84.55pt;margin-top:-17.85pt;width:2in;height:2in;z-index:2519101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DoaCJL3wAA&#10;AAsBAAAPAAAAAAAAAAAAAAAAAGMEAABkcnMvZG93bnJldi54bWxQSwUGAAAAAAQABADzAAAAbwUA&#10;AAAA&#10;" filled="f" stroked="f">
                <v:fill o:detectmouseclick="t"/>
                <v:textbox style="mso-fit-shape-to-text:t">
                  <w:txbxContent>
                    <w:p w14:paraId="3138AC2C" w14:textId="5490B59F" w:rsidR="007B078E" w:rsidRPr="007B078E" w:rsidRDefault="007B078E" w:rsidP="007B078E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Proceso de actividades</w:t>
                      </w:r>
                      <w:r w:rsidR="00E648CF">
                        <w:rPr>
                          <w:noProof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elaboración de pan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5802F" w14:textId="315D5C7E" w:rsidR="00574276" w:rsidRDefault="00574276" w:rsidP="009454D1">
      <w:pPr>
        <w:rPr>
          <w:b/>
          <w:bCs/>
        </w:rPr>
      </w:pPr>
      <w:r w:rsidRPr="00574276">
        <w:rPr>
          <w:b/>
          <w:bCs/>
        </w:rPr>
        <w:t>En una panadería, un panadero hace panes 2 veces al día, primero mezcla los ingredientes y para esta actividad usa harina. Si el pan es con semillas entonces le agrega semillas. En cualquier caso a continuación se amasa la mezcla. Se deja leudar por 30 minutos y después se hornea obteniendo pan listo para vender.</w:t>
      </w:r>
    </w:p>
    <w:p w14:paraId="68E809F7" w14:textId="77777777" w:rsidR="00574276" w:rsidRDefault="00574276" w:rsidP="009454D1">
      <w:pPr>
        <w:rPr>
          <w:b/>
          <w:bCs/>
        </w:rPr>
      </w:pPr>
    </w:p>
    <w:p w14:paraId="50F8DBF7" w14:textId="5FF8C48E" w:rsidR="009454D1" w:rsidRDefault="007B078E" w:rsidP="009454D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A3E3139" wp14:editId="38DF88B3">
                <wp:simplePos x="0" y="0"/>
                <wp:positionH relativeFrom="column">
                  <wp:posOffset>-523875</wp:posOffset>
                </wp:positionH>
                <wp:positionV relativeFrom="paragraph">
                  <wp:posOffset>8255</wp:posOffset>
                </wp:positionV>
                <wp:extent cx="0" cy="4200525"/>
                <wp:effectExtent l="0" t="0" r="38100" b="28575"/>
                <wp:wrapNone/>
                <wp:docPr id="182618970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65F03" id="Conector recto 2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25pt,.65pt" to="-41.25pt,3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1" behindDoc="0" locked="0" layoutInCell="1" allowOverlap="1" wp14:anchorId="467D018D" wp14:editId="2B31B743">
                <wp:simplePos x="0" y="0"/>
                <wp:positionH relativeFrom="column">
                  <wp:posOffset>-762000</wp:posOffset>
                </wp:positionH>
                <wp:positionV relativeFrom="paragraph">
                  <wp:posOffset>17780</wp:posOffset>
                </wp:positionV>
                <wp:extent cx="7258050" cy="4200525"/>
                <wp:effectExtent l="0" t="0" r="19050" b="28575"/>
                <wp:wrapNone/>
                <wp:docPr id="4755551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420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83EE2" id="Rectángulo 1" o:spid="_x0000_s1026" style="position:absolute;margin-left:-60pt;margin-top:1.4pt;width:571.5pt;height:330.75pt;z-index:251804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" fillcolor="white [3201]" strokecolor="#70ad47 [3209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1952" behindDoc="0" locked="0" layoutInCell="1" allowOverlap="1" wp14:anchorId="1B56FAAF" wp14:editId="3F7B20AB">
            <wp:simplePos x="0" y="0"/>
            <wp:positionH relativeFrom="column">
              <wp:posOffset>-476250</wp:posOffset>
            </wp:positionH>
            <wp:positionV relativeFrom="paragraph">
              <wp:posOffset>265430</wp:posOffset>
            </wp:positionV>
            <wp:extent cx="6936734" cy="3782695"/>
            <wp:effectExtent l="0" t="0" r="0" b="8255"/>
            <wp:wrapNone/>
            <wp:docPr id="7602989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9897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6734" cy="378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9304E" w14:textId="60363D98" w:rsidR="00F52128" w:rsidRDefault="007B078E" w:rsidP="00F52128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205505B" wp14:editId="5EC6B698">
                <wp:simplePos x="0" y="0"/>
                <wp:positionH relativeFrom="column">
                  <wp:posOffset>-838200</wp:posOffset>
                </wp:positionH>
                <wp:positionV relativeFrom="paragraph">
                  <wp:posOffset>133985</wp:posOffset>
                </wp:positionV>
                <wp:extent cx="1828800" cy="1828800"/>
                <wp:effectExtent l="0" t="0" r="0" b="0"/>
                <wp:wrapNone/>
                <wp:docPr id="5930883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AF96F7" w14:textId="2F88F746" w:rsidR="007B078E" w:rsidRPr="007B078E" w:rsidRDefault="007B078E" w:rsidP="007B078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078E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PANADERO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5505B" id="_x0000_s1027" type="#_x0000_t202" style="position:absolute;left:0;text-align:left;margin-left:-66pt;margin-top:10.55pt;width:2in;height:2in;rotation:-90;z-index:251905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" filled="f" stroked="f">
                <v:fill o:detectmouseclick="t"/>
                <v:textbox style="mso-fit-shape-to-text:t">
                  <w:txbxContent>
                    <w:p w14:paraId="16AF96F7" w14:textId="2F88F746" w:rsidR="007B078E" w:rsidRPr="007B078E" w:rsidRDefault="007B078E" w:rsidP="007B078E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B078E">
                        <w:rPr>
                          <w:noProof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PANADERO</w:t>
                      </w:r>
                    </w:p>
                  </w:txbxContent>
                </v:textbox>
              </v:shape>
            </w:pict>
          </mc:Fallback>
        </mc:AlternateContent>
      </w:r>
    </w:p>
    <w:p w14:paraId="68CD9A8D" w14:textId="1967CFF6" w:rsidR="0075296C" w:rsidRPr="00F52128" w:rsidRDefault="007B078E" w:rsidP="0075296C">
      <w:pPr>
        <w:rPr>
          <w:rFonts w:ascii="Cambria" w:hAnsi="Cambria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41AE8CB" wp14:editId="317EF9B4">
                <wp:simplePos x="0" y="0"/>
                <wp:positionH relativeFrom="column">
                  <wp:posOffset>3943350</wp:posOffset>
                </wp:positionH>
                <wp:positionV relativeFrom="paragraph">
                  <wp:posOffset>34290</wp:posOffset>
                </wp:positionV>
                <wp:extent cx="1828800" cy="1828800"/>
                <wp:effectExtent l="0" t="0" r="0" b="5715"/>
                <wp:wrapNone/>
                <wp:docPr id="145194287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EA5156" w14:textId="4CFD5944" w:rsidR="007B078E" w:rsidRPr="007B078E" w:rsidRDefault="007B078E" w:rsidP="007B078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AE8CB" id="_x0000_s1028" type="#_x0000_t202" style="position:absolute;margin-left:310.5pt;margin-top:2.7pt;width:2in;height:2in;z-index:251912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" filled="f" stroked="f">
                <v:fill o:detectmouseclick="t"/>
                <v:textbox style="mso-fit-shape-to-text:t">
                  <w:txbxContent>
                    <w:p w14:paraId="0FEA5156" w14:textId="4CFD5944" w:rsidR="007B078E" w:rsidRPr="007B078E" w:rsidRDefault="007B078E" w:rsidP="007B078E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9D13219" wp14:editId="377218ED">
                <wp:simplePos x="0" y="0"/>
                <wp:positionH relativeFrom="column">
                  <wp:posOffset>-771526</wp:posOffset>
                </wp:positionH>
                <wp:positionV relativeFrom="paragraph">
                  <wp:posOffset>2244090</wp:posOffset>
                </wp:positionV>
                <wp:extent cx="7248525" cy="19050"/>
                <wp:effectExtent l="0" t="0" r="28575" b="19050"/>
                <wp:wrapNone/>
                <wp:docPr id="921318161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278BF" id="Conector recto 3" o:spid="_x0000_s1026" style="position:absolute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75pt,176.7pt" to="510pt,1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8D08539" wp14:editId="370ABFA2">
                <wp:simplePos x="0" y="0"/>
                <wp:positionH relativeFrom="column">
                  <wp:posOffset>-842646</wp:posOffset>
                </wp:positionH>
                <wp:positionV relativeFrom="paragraph">
                  <wp:posOffset>2429510</wp:posOffset>
                </wp:positionV>
                <wp:extent cx="1828800" cy="1828800"/>
                <wp:effectExtent l="0" t="0" r="0" b="0"/>
                <wp:wrapNone/>
                <wp:docPr id="207980992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131061" w14:textId="3B60219E" w:rsidR="007B078E" w:rsidRPr="007B078E" w:rsidRDefault="007B078E" w:rsidP="007B078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08539" id="_x0000_s1029" type="#_x0000_t202" style="position:absolute;margin-left:-66.35pt;margin-top:191.3pt;width:2in;height:2in;rotation:-90;z-index:251907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" filled="f" stroked="f">
                <v:fill o:detectmouseclick="t"/>
                <v:textbox style="mso-fit-shape-to-text:t">
                  <w:txbxContent>
                    <w:p w14:paraId="48131061" w14:textId="3B60219E" w:rsidR="007B078E" w:rsidRPr="007B078E" w:rsidRDefault="007B078E" w:rsidP="007B078E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HORNO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296C" w:rsidRPr="00F52128" w:rsidSect="00EB19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47DC" w14:textId="77777777" w:rsidR="00EB42CF" w:rsidRDefault="00EB42CF" w:rsidP="00A01AB1">
      <w:pPr>
        <w:spacing w:after="0" w:line="240" w:lineRule="auto"/>
      </w:pPr>
      <w:r>
        <w:separator/>
      </w:r>
    </w:p>
  </w:endnote>
  <w:endnote w:type="continuationSeparator" w:id="0">
    <w:p w14:paraId="179C2783" w14:textId="77777777" w:rsidR="00EB42CF" w:rsidRDefault="00EB42CF" w:rsidP="00A0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24DC" w14:textId="77777777" w:rsidR="00C5555F" w:rsidRDefault="00C555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1D75" w14:textId="77777777" w:rsidR="00C5555F" w:rsidRDefault="00C555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F2F0" w14:textId="77777777" w:rsidR="00C5555F" w:rsidRDefault="00C555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1D14" w14:textId="77777777" w:rsidR="00EB42CF" w:rsidRDefault="00EB42CF" w:rsidP="00A01AB1">
      <w:pPr>
        <w:spacing w:after="0" w:line="240" w:lineRule="auto"/>
      </w:pPr>
      <w:r>
        <w:separator/>
      </w:r>
    </w:p>
  </w:footnote>
  <w:footnote w:type="continuationSeparator" w:id="0">
    <w:p w14:paraId="422D7146" w14:textId="77777777" w:rsidR="00EB42CF" w:rsidRDefault="00EB42CF" w:rsidP="00A0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D25C" w14:textId="77777777" w:rsidR="00C5555F" w:rsidRDefault="00C555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6A19" w14:textId="77777777" w:rsidR="00C5555F" w:rsidRDefault="00C555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5D5F" w14:textId="77777777" w:rsidR="00C5555F" w:rsidRDefault="00C55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743D8"/>
    <w:multiLevelType w:val="hybridMultilevel"/>
    <w:tmpl w:val="CCEAA4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61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n-US" w:vendorID="64" w:dllVersion="6" w:nlCheck="1" w:checkStyle="1"/>
  <w:activeWritingStyle w:appName="MSWord" w:lang="es-419" w:vendorID="64" w:dllVersion="0" w:nlCheck="1" w:checkStyle="0"/>
  <w:activeWritingStyle w:appName="MSWord" w:lang="es-PE" w:vendorID="64" w:dllVersion="0" w:nlCheck="1" w:checkStyle="0"/>
  <w:activeWritingStyle w:appName="MSWord" w:lang="es-PE" w:vendorID="64" w:dllVersion="4096" w:nlCheck="1" w:checkStyle="0"/>
  <w:activeWritingStyle w:appName="MSWord" w:lang="es-419" w:vendorID="64" w:dllVersion="4096" w:nlCheck="1" w:checkStyle="0"/>
  <w:activeWritingStyle w:appName="MSWord" w:lang="es-ES" w:vendorID="64" w:dllVersion="4096" w:nlCheck="1" w:checkStyle="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D1"/>
    <w:rsid w:val="00043E68"/>
    <w:rsid w:val="00044C59"/>
    <w:rsid w:val="00055585"/>
    <w:rsid w:val="000D2471"/>
    <w:rsid w:val="00141993"/>
    <w:rsid w:val="00193CE6"/>
    <w:rsid w:val="001B5912"/>
    <w:rsid w:val="001C1167"/>
    <w:rsid w:val="001E4ECB"/>
    <w:rsid w:val="00215398"/>
    <w:rsid w:val="002803EC"/>
    <w:rsid w:val="002D21DE"/>
    <w:rsid w:val="00316EE4"/>
    <w:rsid w:val="00366B75"/>
    <w:rsid w:val="003810F0"/>
    <w:rsid w:val="003D4523"/>
    <w:rsid w:val="00447C42"/>
    <w:rsid w:val="004635FB"/>
    <w:rsid w:val="004A17D5"/>
    <w:rsid w:val="004D0B73"/>
    <w:rsid w:val="004D29B3"/>
    <w:rsid w:val="004D564D"/>
    <w:rsid w:val="00515C71"/>
    <w:rsid w:val="00534B33"/>
    <w:rsid w:val="00550F10"/>
    <w:rsid w:val="00560D1F"/>
    <w:rsid w:val="00574276"/>
    <w:rsid w:val="005A3C52"/>
    <w:rsid w:val="006220C2"/>
    <w:rsid w:val="0063761F"/>
    <w:rsid w:val="006A1130"/>
    <w:rsid w:val="006C6590"/>
    <w:rsid w:val="006F118F"/>
    <w:rsid w:val="00732C10"/>
    <w:rsid w:val="00747E2D"/>
    <w:rsid w:val="0075296C"/>
    <w:rsid w:val="00762913"/>
    <w:rsid w:val="0079757F"/>
    <w:rsid w:val="007B078E"/>
    <w:rsid w:val="007C43F4"/>
    <w:rsid w:val="007E5532"/>
    <w:rsid w:val="00845EF5"/>
    <w:rsid w:val="00853A66"/>
    <w:rsid w:val="00886A8E"/>
    <w:rsid w:val="008B2CDC"/>
    <w:rsid w:val="008B650E"/>
    <w:rsid w:val="008F64E9"/>
    <w:rsid w:val="009454D1"/>
    <w:rsid w:val="00960863"/>
    <w:rsid w:val="009633AD"/>
    <w:rsid w:val="00972651"/>
    <w:rsid w:val="009D0702"/>
    <w:rsid w:val="009D3B1A"/>
    <w:rsid w:val="009E0C7D"/>
    <w:rsid w:val="009E6692"/>
    <w:rsid w:val="009F1953"/>
    <w:rsid w:val="00A01AB1"/>
    <w:rsid w:val="00A227B4"/>
    <w:rsid w:val="00A24E8B"/>
    <w:rsid w:val="00A4420F"/>
    <w:rsid w:val="00A637D8"/>
    <w:rsid w:val="00A91A4A"/>
    <w:rsid w:val="00AB1ACD"/>
    <w:rsid w:val="00AC54DD"/>
    <w:rsid w:val="00B14BD5"/>
    <w:rsid w:val="00B17A29"/>
    <w:rsid w:val="00B304A1"/>
    <w:rsid w:val="00B31235"/>
    <w:rsid w:val="00B86586"/>
    <w:rsid w:val="00BA12BC"/>
    <w:rsid w:val="00BB08EF"/>
    <w:rsid w:val="00BE4760"/>
    <w:rsid w:val="00C01070"/>
    <w:rsid w:val="00C01E2F"/>
    <w:rsid w:val="00C23C78"/>
    <w:rsid w:val="00C37AAD"/>
    <w:rsid w:val="00C54257"/>
    <w:rsid w:val="00C5555F"/>
    <w:rsid w:val="00D065CD"/>
    <w:rsid w:val="00D14807"/>
    <w:rsid w:val="00D2492A"/>
    <w:rsid w:val="00D35AA5"/>
    <w:rsid w:val="00DF364B"/>
    <w:rsid w:val="00E06111"/>
    <w:rsid w:val="00E26E85"/>
    <w:rsid w:val="00E3568F"/>
    <w:rsid w:val="00E648CF"/>
    <w:rsid w:val="00E70370"/>
    <w:rsid w:val="00E8166E"/>
    <w:rsid w:val="00E90504"/>
    <w:rsid w:val="00EA3B3C"/>
    <w:rsid w:val="00EB19B1"/>
    <w:rsid w:val="00EB1F28"/>
    <w:rsid w:val="00EB42CF"/>
    <w:rsid w:val="00ED2FAE"/>
    <w:rsid w:val="00F52128"/>
    <w:rsid w:val="00FA42B5"/>
    <w:rsid w:val="00FB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CB16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4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AB1"/>
  </w:style>
  <w:style w:type="paragraph" w:styleId="Piedepgina">
    <w:name w:val="footer"/>
    <w:basedOn w:val="Normal"/>
    <w:link w:val="Piedepgina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AB1"/>
  </w:style>
  <w:style w:type="paragraph" w:styleId="Prrafodelista">
    <w:name w:val="List Paragraph"/>
    <w:basedOn w:val="Normal"/>
    <w:uiPriority w:val="34"/>
    <w:qFormat/>
    <w:rsid w:val="00747E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291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296C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B0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nvas.utp.edu.pe/courses/568717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ny%20Mauricio\AppData\Roaming\Microsoft\Templates\Curr&#237;culum%20cronol&#243;gico%20(dise&#241;o%20en%20azul%20y%20con%20fotograf&#237;a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B31DA58764B9C95249EE3674570" ma:contentTypeVersion="3" ma:contentTypeDescription="Create a new document." ma:contentTypeScope="" ma:versionID="95dc898934bc55d44f916a4c37f6ed9f">
  <xsd:schema xmlns:xsd="http://www.w3.org/2001/XMLSchema" xmlns:xs="http://www.w3.org/2001/XMLSchema" xmlns:p="http://schemas.microsoft.com/office/2006/metadata/properties" xmlns:ns2="f40e8ec9-c0d5-46bf-ada4-d85cb00858d0" xmlns:ns3="904e2ea1-c14c-483b-89ef-f6b2df6ba23c" targetNamespace="http://schemas.microsoft.com/office/2006/metadata/properties" ma:root="true" ma:fieldsID="b2e5cbfe1fc3ad2df5ba46ab37a879c3" ns2:_="" ns3:_="">
    <xsd:import namespace="f40e8ec9-c0d5-46bf-ada4-d85cb00858d0"/>
    <xsd:import namespace="904e2ea1-c14c-483b-89ef-f6b2df6ba2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e8ec9-c0d5-46bf-ada4-d85cb0085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2ea1-c14c-483b-89ef-f6b2df6ba23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0e8ec9-c0d5-46bf-ada4-d85cb00858d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DDD17-BD68-47D4-B6FA-47843184B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e8ec9-c0d5-46bf-ada4-d85cb00858d0"/>
    <ds:schemaRef ds:uri="904e2ea1-c14c-483b-89ef-f6b2df6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C20D6-0F90-43E9-BABB-5ED73E05CC13}">
  <ds:schemaRefs>
    <ds:schemaRef ds:uri="http://schemas.microsoft.com/office/2006/metadata/properties"/>
    <ds:schemaRef ds:uri="http://schemas.microsoft.com/office/infopath/2007/PartnerControls"/>
    <ds:schemaRef ds:uri="f40e8ec9-c0d5-46bf-ada4-d85cb00858d0"/>
  </ds:schemaRefs>
</ds:datastoreItem>
</file>

<file path=customXml/itemProps3.xml><?xml version="1.0" encoding="utf-8"?>
<ds:datastoreItem xmlns:ds="http://schemas.openxmlformats.org/officeDocument/2006/customXml" ds:itemID="{93D7F4B9-31FB-4B22-AE6B-33BFBD568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cronológico (diseño en azul y con fotografía).dotx</Template>
  <TotalTime>0</TotalTime>
  <Pages>2</Pages>
  <Words>112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2023-07-01T04:52:00Z</dcterms:created>
  <dcterms:modified xsi:type="dcterms:W3CDTF">2023-07-01T04:57:00Z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0x0101000A033B31DA58764B9C95249EE3674570</vt:lpwstr>
  </property>
</Properties>
</file>